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5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7"/>
        <w:gridCol w:w="1905"/>
        <w:gridCol w:w="2265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1" w:hRule="atLeast"/>
        </w:trPr>
        <w:tc>
          <w:tcPr>
            <w:tcW w:w="85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吉县2018年耕地保护责任目标任务分解表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4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5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耕地保有量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基本农田保护面积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耕地保护率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吉昌镇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5.59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壶口镇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1.35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屯里镇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4.62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车城乡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3.30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0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2.41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文城乡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3.52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中垛乡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4.06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柏山寺乡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5.16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30.01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24.54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41" w:right="1361" w:bottom="1871" w:left="1701" w:header="851" w:footer="124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- 6 -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80516"/>
    <w:rsid w:val="3348051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2018-06-22T07:49:00Z</dcterms:created>
  <dc:creator>LINA</dc:creator>
  <cp:lastModifiedBy>LINA</cp:lastModifiedBy>
  <dcterms:modified xsi:type="dcterms:W3CDTF">2018-06-22T07:50:23Z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