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烤烟补助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吉县烤烟服务中心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吉县烤烟服务中心-304001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解决单位86名职工2021年养老保险，确保单位职工全部缴纳养老保险，提高职工工作积极性，有效解决职工退休后基本生活保障，提高社会稳定性。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向县政府申请项目的报告及批复和财政局申请资金的报告及批复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严格按照《会计制度》执行缴纳养老保险,参照《国务院关于机关事业单位工作人员养老保险制度改革的决定》（国发[2015]2号）中的管理办法实行养老保险的缴纳制度。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2021年1月1日——2021年12月31日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解决单位86名职工2021—2023年养老保险，确保单位职工全部缴纳养老保险，使职工安心投入工作，保障单位正常运行，我烤烟行业做出应有贡献。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解决单位86名职工2021年养老保险，确保单位职工全部缴纳养老保险，使职工安心投入工作，保障单位正常运行。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烤烟补助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89.5</w:t>
      </w:r>
      <w:r>
        <w:rPr>
          <w:rFonts w:hint="eastAsia"/>
        </w:rPr>
        <w:t>分，属于</w:t>
      </w:r>
      <w:r>
        <w:t>"良好"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补助人数（人）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86人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发放月数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补助足额发放率（%）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政策覆盖率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补助发放标准（元）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5813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5813元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基本生活保障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有效保障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工作人员积极性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员工满意度（%）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</w:rPr>
        <w:t>完成了</w:t>
      </w:r>
      <w:r>
        <w:rPr>
          <w:rFonts w:hint="eastAsia" w:ascii="仿宋_GB2312"/>
          <w:bCs/>
          <w:lang w:val="en-US" w:eastAsia="zh-CN"/>
        </w:rPr>
        <w:t>项目目标</w:t>
      </w:r>
      <w:r>
        <w:rPr>
          <w:rFonts w:hint="eastAsia" w:ascii="仿宋_GB2312"/>
          <w:bCs/>
        </w:rPr>
        <w:t>，进一步完善了我单位人员保障。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</w:rPr>
        <w:t>完成了86人养老保险缴纳</w:t>
      </w:r>
      <w:r>
        <w:rPr>
          <w:rFonts w:hint="eastAsia" w:ascii="仿宋_GB2312"/>
          <w:bCs/>
          <w:lang w:eastAsia="zh-CN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0" w:leftChars="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</w:rPr>
        <w:t>完成了86人养老保险缴纳</w:t>
      </w:r>
      <w:r>
        <w:rPr>
          <w:rFonts w:hint="eastAsia" w:ascii="仿宋_GB2312"/>
          <w:bCs/>
          <w:lang w:eastAsia="zh-CN"/>
        </w:rPr>
        <w:t>，</w:t>
      </w:r>
      <w:r>
        <w:rPr>
          <w:rFonts w:hint="eastAsia" w:ascii="仿宋_GB2312"/>
          <w:bCs/>
          <w:lang w:val="en-US" w:eastAsia="zh-CN"/>
        </w:rPr>
        <w:t>较好的完成了项目目标。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取得了职工较高满意度。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基本完成了项目预期目标，按时缴纳了保险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由于资金有限，在项目效益及取得效果上仍有进步空间。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加强项目管理，</w:t>
      </w:r>
      <w:r>
        <w:rPr>
          <w:rFonts w:hint="eastAsia"/>
          <w:lang w:val="en-US" w:eastAsia="zh-CN"/>
        </w:rPr>
        <w:t>加快</w:t>
      </w:r>
      <w:bookmarkStart w:id="17" w:name="_GoBack"/>
      <w:bookmarkEnd w:id="17"/>
      <w:r>
        <w:rPr>
          <w:rFonts w:hint="eastAsia"/>
        </w:rPr>
        <w:t>项目支出，发挥项目效果。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补助人数（人）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86人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发放月数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12月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补助足额发放率（%）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政策覆盖率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政策基本覆盖，由于历史遗留问题未全部覆盖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补助发放标准（元）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5813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5813元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基本生活保障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有效保障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但由资金有限，仍有进步空间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工作人员积极性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调动了人员积极性，但由于资金有限，仍有进步空间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员工满意度（%）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但由于资金有限，仍有进步空间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3A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2022-10-20T02:43:55Z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967430EF8A9C47E48016C0FD1281EE27</vt:lpwstr>
  </property>
</Properties>
</file>